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E9" w:rsidRDefault="000720E9" w:rsidP="00CA5FF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Date : Juin 2014</w:t>
      </w:r>
    </w:p>
    <w:p w:rsidR="000720E9" w:rsidRPr="00DD0FC2" w:rsidRDefault="000720E9" w:rsidP="00CA5FFE">
      <w:pPr>
        <w:jc w:val="center"/>
        <w:rPr>
          <w:rFonts w:ascii="Arial" w:hAnsi="Arial" w:cs="Arial"/>
        </w:rPr>
      </w:pPr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2" o:spid="_x0000_s1026" type="#_x0000_t202" style="position:absolute;left:0;text-align:left;margin-left:-26.25pt;margin-top:6.05pt;width:513pt;height:2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" fillcolor="gray">
            <v:textbox>
              <w:txbxContent>
                <w:p w:rsidR="000720E9" w:rsidRDefault="000720E9" w:rsidP="00CA5FFE">
                  <w:pPr>
                    <w:jc w:val="center"/>
                    <w:rPr>
                      <w:rFonts w:ascii="Arial" w:hAnsi="Arial"/>
                      <w:b/>
                      <w:color w:val="FFFFFF"/>
                      <w:lang w:val="fr-FR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lang w:val="fr-FR"/>
                    </w:rPr>
                    <w:t>DESCRIPTION DE FONCTION</w:t>
                  </w:r>
                </w:p>
              </w:txbxContent>
            </v:textbox>
          </v:shape>
        </w:pict>
      </w:r>
    </w:p>
    <w:p w:rsidR="000720E9" w:rsidRPr="00DD0FC2" w:rsidRDefault="000720E9" w:rsidP="00CA5FFE">
      <w:pPr>
        <w:jc w:val="center"/>
        <w:rPr>
          <w:rFonts w:ascii="Arial" w:hAnsi="Arial" w:cs="Arial"/>
        </w:rPr>
      </w:pPr>
    </w:p>
    <w:p w:rsidR="000720E9" w:rsidRPr="00DD0FC2" w:rsidRDefault="000720E9" w:rsidP="00CA5FFE">
      <w:pPr>
        <w:jc w:val="center"/>
        <w:rPr>
          <w:rFonts w:ascii="Arial" w:hAnsi="Arial" w:cs="Arial"/>
          <w:b/>
          <w:lang w:val="fr-FR"/>
        </w:rPr>
      </w:pPr>
      <w:r>
        <w:rPr>
          <w:noProof/>
          <w:lang w:val="fr-FR" w:eastAsia="fr-FR"/>
        </w:rPr>
        <w:pict>
          <v:shape id="Zone de texte 11" o:spid="_x0000_s1027" type="#_x0000_t202" style="position:absolute;left:0;text-align:left;margin-left:-27pt;margin-top:5pt;width:513pt;height:63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">
            <v:textbox>
              <w:txbxContent>
                <w:p w:rsidR="000720E9" w:rsidRPr="00AF1694" w:rsidRDefault="000720E9" w:rsidP="00CA5FFE">
                  <w:pPr>
                    <w:spacing w:line="360" w:lineRule="auto"/>
                    <w:rPr>
                      <w:rFonts w:ascii="Arial" w:hAnsi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fr-FR"/>
                    </w:rPr>
                    <w:t>Division :</w:t>
                  </w:r>
                  <w:r>
                    <w:rPr>
                      <w:rFonts w:ascii="Arial" w:hAnsi="Arial"/>
                      <w:sz w:val="22"/>
                      <w:szCs w:val="22"/>
                      <w:lang w:val="fr-FR"/>
                    </w:rPr>
                    <w:tab/>
                  </w:r>
                  <w:r>
                    <w:rPr>
                      <w:rFonts w:ascii="Arial" w:hAnsi="Arial"/>
                      <w:sz w:val="22"/>
                      <w:szCs w:val="22"/>
                      <w:lang w:val="fr-FR"/>
                    </w:rPr>
                    <w:tab/>
                    <w:t xml:space="preserve">Logistique - </w:t>
                  </w:r>
                  <w:r w:rsidRPr="00AF1694">
                    <w:rPr>
                      <w:rFonts w:ascii="Arial" w:hAnsi="Arial"/>
                      <w:sz w:val="22"/>
                      <w:szCs w:val="22"/>
                      <w:lang w:val="fr-FR"/>
                    </w:rPr>
                    <w:t>Centre de distribution de Blois</w:t>
                  </w:r>
                </w:p>
                <w:p w:rsidR="000720E9" w:rsidRPr="00AF1694" w:rsidRDefault="000720E9" w:rsidP="00CA5FFE">
                  <w:pPr>
                    <w:spacing w:line="360" w:lineRule="auto"/>
                    <w:rPr>
                      <w:rFonts w:ascii="Arial" w:hAnsi="Arial"/>
                      <w:sz w:val="22"/>
                      <w:szCs w:val="22"/>
                      <w:lang w:val="fr-FR"/>
                    </w:rPr>
                  </w:pPr>
                  <w:r w:rsidRPr="00AF1694">
                    <w:rPr>
                      <w:rFonts w:ascii="Arial" w:hAnsi="Arial"/>
                      <w:sz w:val="22"/>
                      <w:szCs w:val="22"/>
                      <w:lang w:val="fr-FR"/>
                    </w:rPr>
                    <w:t>Département :</w:t>
                  </w:r>
                  <w:r w:rsidRPr="00AF1694">
                    <w:rPr>
                      <w:rFonts w:ascii="Arial" w:hAnsi="Arial"/>
                      <w:sz w:val="22"/>
                      <w:szCs w:val="22"/>
                      <w:lang w:val="fr-FR"/>
                    </w:rPr>
                    <w:tab/>
                  </w:r>
                  <w:r>
                    <w:rPr>
                      <w:rFonts w:ascii="Arial" w:hAnsi="Arial"/>
                      <w:sz w:val="22"/>
                      <w:szCs w:val="22"/>
                      <w:lang w:val="fr-FR"/>
                    </w:rPr>
                    <w:tab/>
                    <w:t>Centre de distribution</w:t>
                  </w:r>
                </w:p>
                <w:p w:rsidR="000720E9" w:rsidRPr="00BC5B19" w:rsidRDefault="000720E9" w:rsidP="00CA5FFE">
                  <w:pPr>
                    <w:spacing w:line="360" w:lineRule="auto"/>
                    <w:rPr>
                      <w:rFonts w:ascii="Arial" w:hAnsi="Arial"/>
                      <w:b/>
                      <w:sz w:val="22"/>
                      <w:szCs w:val="22"/>
                      <w:lang w:val="fr-FR"/>
                    </w:rPr>
                  </w:pPr>
                  <w:r w:rsidRPr="00BC5B19">
                    <w:rPr>
                      <w:rFonts w:ascii="Arial" w:hAnsi="Arial"/>
                      <w:b/>
                      <w:sz w:val="22"/>
                      <w:szCs w:val="22"/>
                      <w:lang w:val="fr-FR"/>
                    </w:rPr>
                    <w:t xml:space="preserve">Titre de la fonction : 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  <w:lang w:val="fr-FR"/>
                    </w:rPr>
                    <w:t>Adjoint(e) au chef d’équipe – Service PAP et Accessoires</w:t>
                  </w:r>
                  <w:r w:rsidRPr="00BC5B19">
                    <w:rPr>
                      <w:rFonts w:ascii="Arial" w:hAnsi="Arial"/>
                      <w:b/>
                      <w:sz w:val="22"/>
                      <w:szCs w:val="22"/>
                      <w:lang w:val="fr-FR"/>
                    </w:rPr>
                    <w:tab/>
                  </w:r>
                </w:p>
                <w:p w:rsidR="000720E9" w:rsidRDefault="000720E9" w:rsidP="00CA5FFE">
                  <w:pPr>
                    <w:spacing w:line="360" w:lineRule="auto"/>
                    <w:rPr>
                      <w:rFonts w:ascii="Arial" w:hAnsi="Arial"/>
                      <w:lang w:val="fr-FR"/>
                    </w:rPr>
                  </w:pPr>
                </w:p>
                <w:p w:rsidR="000720E9" w:rsidRDefault="000720E9" w:rsidP="00CA5FFE">
                  <w:pPr>
                    <w:spacing w:line="360" w:lineRule="auto"/>
                    <w:rPr>
                      <w:rFonts w:ascii="Arial" w:hAnsi="Arial"/>
                      <w:lang w:val="fr-FR"/>
                    </w:rPr>
                  </w:pPr>
                  <w:r>
                    <w:rPr>
                      <w:rFonts w:ascii="Arial" w:hAnsi="Arial"/>
                      <w:lang w:val="fr-FR"/>
                    </w:rPr>
                    <w:t>;;;;;;;;;;;;;;;</w:t>
                  </w:r>
                </w:p>
                <w:p w:rsidR="000720E9" w:rsidRDefault="000720E9" w:rsidP="00CA5FFE">
                  <w:pPr>
                    <w:spacing w:line="360" w:lineRule="auto"/>
                    <w:rPr>
                      <w:rFonts w:ascii="Arial" w:hAnsi="Arial"/>
                      <w:lang w:val="fr-FR"/>
                    </w:rPr>
                  </w:pPr>
                  <w:r>
                    <w:rPr>
                      <w:rFonts w:ascii="Arial" w:hAnsi="Arial"/>
                      <w:lang w:val="fr-FR"/>
                    </w:rPr>
                    <w:t>………………………………………………………………………………………………………………</w:t>
                  </w:r>
                </w:p>
                <w:p w:rsidR="000720E9" w:rsidRDefault="000720E9" w:rsidP="00CA5FFE">
                  <w:pPr>
                    <w:rPr>
                      <w:rFonts w:ascii="Arial" w:hAnsi="Arial"/>
                      <w:lang w:val="fr-FR"/>
                    </w:rPr>
                  </w:pPr>
                </w:p>
                <w:p w:rsidR="000720E9" w:rsidRDefault="000720E9" w:rsidP="00CA5FF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0720E9" w:rsidRPr="00DD0FC2" w:rsidRDefault="000720E9" w:rsidP="00CA5FFE">
      <w:pPr>
        <w:jc w:val="center"/>
        <w:rPr>
          <w:rFonts w:ascii="Arial" w:hAnsi="Arial" w:cs="Arial"/>
          <w:b/>
          <w:lang w:val="fr-FR"/>
        </w:rPr>
      </w:pPr>
    </w:p>
    <w:p w:rsidR="000720E9" w:rsidRPr="00DD0FC2" w:rsidRDefault="000720E9" w:rsidP="00CA5FFE">
      <w:pPr>
        <w:jc w:val="center"/>
        <w:rPr>
          <w:rFonts w:ascii="Arial" w:hAnsi="Arial" w:cs="Arial"/>
          <w:b/>
          <w:lang w:val="fr-FR"/>
        </w:rPr>
      </w:pPr>
    </w:p>
    <w:p w:rsidR="000720E9" w:rsidRPr="00DD0FC2" w:rsidRDefault="000720E9" w:rsidP="00CA5FFE">
      <w:pPr>
        <w:rPr>
          <w:rFonts w:ascii="Arial" w:hAnsi="Arial" w:cs="Arial"/>
        </w:rPr>
      </w:pPr>
      <w:r>
        <w:rPr>
          <w:noProof/>
          <w:lang w:val="fr-FR" w:eastAsia="fr-FR"/>
        </w:rPr>
        <w:pict>
          <v:shape id="Zone de texte 8" o:spid="_x0000_s1028" type="#_x0000_t202" style="position:absolute;margin-left:-27pt;margin-top:132.65pt;width:513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" fillcolor="gray">
            <v:textbox>
              <w:txbxContent>
                <w:p w:rsidR="000720E9" w:rsidRDefault="000720E9" w:rsidP="00CA5FFE">
                  <w:pPr>
                    <w:pStyle w:val="Heading2"/>
                  </w:pPr>
                  <w:r>
                    <w:t>MISSIONS ET ACTIVITES PRINCIPALES</w:t>
                  </w:r>
                </w:p>
                <w:p w:rsidR="000720E9" w:rsidRDefault="000720E9" w:rsidP="00CA5FF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Zone de texte 3" o:spid="_x0000_s1029" type="#_x0000_t202" style="position:absolute;margin-left:-27pt;margin-top:35.6pt;width:513pt;height:2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" fillcolor="gray">
            <v:textbox>
              <w:txbxContent>
                <w:p w:rsidR="000720E9" w:rsidRDefault="000720E9" w:rsidP="00CA5FFE">
                  <w:pPr>
                    <w:jc w:val="center"/>
                    <w:rPr>
                      <w:rFonts w:ascii="Arial" w:hAnsi="Arial"/>
                      <w:b/>
                      <w:color w:val="FFFFFF"/>
                      <w:lang w:val="fr-FR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lang w:val="fr-FR"/>
                    </w:rPr>
                    <w:t>FINALITES DU POSTE (raison d’être de la fonction)</w:t>
                  </w:r>
                </w:p>
                <w:p w:rsidR="000720E9" w:rsidRDefault="000720E9" w:rsidP="00CA5FF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line id="Connecteur droit 2" o:spid="_x0000_s1030" style="position:absolute;z-index:251657728;visibility:visible" from="198pt,8in" to="198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" o:allowincell="f"/>
        </w:pict>
      </w:r>
    </w:p>
    <w:p w:rsidR="000720E9" w:rsidRDefault="000720E9">
      <w:pPr>
        <w:spacing w:after="200" w:line="276" w:lineRule="auto"/>
      </w:pPr>
      <w:r>
        <w:rPr>
          <w:noProof/>
          <w:lang w:val="fr-FR" w:eastAsia="fr-FR"/>
        </w:rPr>
        <w:pict>
          <v:shape id="Zone de texte 7" o:spid="_x0000_s1031" type="#_x0000_t202" style="position:absolute;margin-left:-26.6pt;margin-top:145.95pt;width:513pt;height:346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">
            <v:textbox>
              <w:txbxContent>
                <w:p w:rsidR="000720E9" w:rsidRDefault="000720E9" w:rsidP="00CA5FFE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0720E9" w:rsidRDefault="000720E9" w:rsidP="009125C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9125C4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Assiste </w:t>
                  </w:r>
                  <w:smartTag w:uri="urn:schemas-microsoft-com:office:smarttags" w:element="PersonName">
                    <w:smartTagPr>
                      <w:attr w:name="ProductID" w:val="la Chef"/>
                    </w:smartTagPr>
                    <w:r w:rsidRPr="009125C4">
                      <w:rPr>
                        <w:rFonts w:ascii="Arial" w:hAnsi="Arial" w:cs="Arial"/>
                        <w:sz w:val="22"/>
                        <w:szCs w:val="22"/>
                        <w:lang w:val="fr-FR"/>
                      </w:rPr>
                      <w:t>la Chef</w:t>
                    </w:r>
                  </w:smartTag>
                  <w:r w:rsidRPr="009125C4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d’équipe dans ses missions de management : affectation du travail, formation, performance…</w:t>
                  </w:r>
                </w:p>
                <w:p w:rsidR="000720E9" w:rsidRDefault="000720E9" w:rsidP="00A87CCA">
                  <w:pPr>
                    <w:pStyle w:val="ListParagraph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0720E9" w:rsidRDefault="000720E9" w:rsidP="00A87CC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Gère les priorités par rapport à la charge de travail</w:t>
                  </w:r>
                </w:p>
                <w:p w:rsidR="000720E9" w:rsidRPr="00A87CCA" w:rsidRDefault="000720E9" w:rsidP="00A87CCA">
                  <w:pPr>
                    <w:pStyle w:val="ListParagraph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0720E9" w:rsidRPr="00187F53" w:rsidRDefault="000720E9" w:rsidP="00C1295A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187F53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Exécute les opérations logistiques liées à son service : réception, stockage, tenue des stocks, préparation de commandes, expédition selon les procédures qualité, les règles d'hygiène et de sécurité et les impératifs de délais.</w:t>
                  </w:r>
                </w:p>
                <w:p w:rsidR="000720E9" w:rsidRPr="00187F53" w:rsidRDefault="000720E9" w:rsidP="00C1295A">
                  <w:pPr>
                    <w:pStyle w:val="ListParagraph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0720E9" w:rsidRPr="00187F53" w:rsidRDefault="000720E9" w:rsidP="00C1295A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187F53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Peut réaliser des opérations de manutention à l'aide de matériel de manutention léger (transpalette, diable, rolls, caddie, ...) ou d'engins à conducteur auto-porté (chariot élévateur,...).</w:t>
                  </w:r>
                </w:p>
                <w:p w:rsidR="000720E9" w:rsidRPr="00187F53" w:rsidRDefault="000720E9" w:rsidP="00C1295A">
                  <w:pPr>
                    <w:pStyle w:val="ListParagraph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0720E9" w:rsidRPr="00187F53" w:rsidRDefault="000720E9" w:rsidP="00C1295A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187F53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Peut effectuer des opérations spécifiques (conditionnement, colisage, resserrage, réappros…)</w:t>
                  </w:r>
                </w:p>
                <w:p w:rsidR="000720E9" w:rsidRPr="00187F53" w:rsidRDefault="000720E9" w:rsidP="00C1295A">
                  <w:pPr>
                    <w:pStyle w:val="ListParagraph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0720E9" w:rsidRPr="00187F53" w:rsidRDefault="000720E9" w:rsidP="00C1295A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187F53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Nettoie et range la zone de travail (matériel, accessoires, ...)</w:t>
                  </w:r>
                </w:p>
                <w:p w:rsidR="000720E9" w:rsidRPr="00187F53" w:rsidRDefault="000720E9" w:rsidP="00C1295A">
                  <w:pPr>
                    <w:pStyle w:val="ListParagraph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0720E9" w:rsidRPr="00187F53" w:rsidRDefault="000720E9" w:rsidP="00CA5FF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187F53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Polyvalence : participe à l’activité de l’ensemble des services de l’entrepôt</w:t>
                  </w:r>
                </w:p>
                <w:p w:rsidR="000720E9" w:rsidRDefault="000720E9" w:rsidP="00CA5FFE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0720E9" w:rsidRPr="00DD0FC2" w:rsidRDefault="000720E9" w:rsidP="00CA5FFE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fr-FR"/>
                    </w:rPr>
                  </w:pPr>
                  <w:r w:rsidRPr="00DD0FC2">
                    <w:rPr>
                      <w:rFonts w:ascii="Arial" w:hAnsi="Arial" w:cs="Arial"/>
                      <w:i/>
                      <w:sz w:val="22"/>
                      <w:szCs w:val="22"/>
                      <w:lang w:val="fr-FR"/>
                    </w:rPr>
                    <w:t>Cette liste n’est pas exhaustive.</w:t>
                  </w:r>
                </w:p>
                <w:p w:rsidR="000720E9" w:rsidRPr="00DD0FC2" w:rsidRDefault="000720E9" w:rsidP="00CA5FFE">
                  <w:pPr>
                    <w:rPr>
                      <w:sz w:val="22"/>
                      <w:szCs w:val="22"/>
                      <w:lang w:val="fr-FR"/>
                    </w:rPr>
                  </w:pPr>
                </w:p>
                <w:p w:rsidR="000720E9" w:rsidRPr="00DD0FC2" w:rsidRDefault="000720E9" w:rsidP="00CA5FFE">
                  <w:pPr>
                    <w:rPr>
                      <w:rFonts w:ascii="Arial" w:hAnsi="Arial"/>
                      <w:sz w:val="22"/>
                      <w:szCs w:val="22"/>
                      <w:lang w:val="fr-FR"/>
                    </w:rPr>
                  </w:pPr>
                </w:p>
                <w:p w:rsidR="000720E9" w:rsidRPr="00DD0FC2" w:rsidRDefault="000720E9" w:rsidP="00CA5FFE">
                  <w:pPr>
                    <w:rPr>
                      <w:sz w:val="22"/>
                      <w:szCs w:val="22"/>
                      <w:lang w:val="fr-FR"/>
                    </w:rPr>
                  </w:pPr>
                </w:p>
                <w:p w:rsidR="000720E9" w:rsidRPr="00DD0FC2" w:rsidRDefault="000720E9" w:rsidP="00CA5FFE">
                  <w:pPr>
                    <w:rPr>
                      <w:sz w:val="22"/>
                      <w:szCs w:val="22"/>
                      <w:lang w:val="fr-FR"/>
                    </w:rPr>
                  </w:pPr>
                </w:p>
                <w:p w:rsidR="000720E9" w:rsidRPr="00DD0FC2" w:rsidRDefault="000720E9" w:rsidP="00CA5FFE">
                  <w:pPr>
                    <w:rPr>
                      <w:sz w:val="22"/>
                      <w:szCs w:val="22"/>
                      <w:lang w:val="fr-FR"/>
                    </w:rPr>
                  </w:pPr>
                </w:p>
                <w:p w:rsidR="000720E9" w:rsidRPr="00DD0FC2" w:rsidRDefault="000720E9" w:rsidP="00CA5FFE">
                  <w:pPr>
                    <w:rPr>
                      <w:sz w:val="22"/>
                      <w:szCs w:val="22"/>
                      <w:lang w:val="fr-FR"/>
                    </w:rPr>
                  </w:pPr>
                </w:p>
                <w:p w:rsidR="000720E9" w:rsidRPr="00DD0FC2" w:rsidRDefault="000720E9" w:rsidP="00CA5FFE">
                  <w:pPr>
                    <w:rPr>
                      <w:sz w:val="22"/>
                      <w:szCs w:val="22"/>
                      <w:lang w:val="fr-FR"/>
                    </w:rPr>
                  </w:pPr>
                </w:p>
                <w:p w:rsidR="000720E9" w:rsidRPr="00DD0FC2" w:rsidRDefault="000720E9" w:rsidP="00CA5FFE">
                  <w:pPr>
                    <w:rPr>
                      <w:sz w:val="22"/>
                      <w:szCs w:val="22"/>
                      <w:lang w:val="fr-FR"/>
                    </w:rPr>
                  </w:pPr>
                </w:p>
                <w:p w:rsidR="000720E9" w:rsidRPr="00DD0FC2" w:rsidRDefault="000720E9" w:rsidP="00CA5FFE">
                  <w:pPr>
                    <w:rPr>
                      <w:sz w:val="22"/>
                      <w:szCs w:val="22"/>
                      <w:lang w:val="fr-FR"/>
                    </w:rPr>
                  </w:pPr>
                </w:p>
                <w:p w:rsidR="000720E9" w:rsidRPr="00DD0FC2" w:rsidRDefault="000720E9" w:rsidP="00CA5FFE">
                  <w:pPr>
                    <w:rPr>
                      <w:sz w:val="22"/>
                      <w:szCs w:val="22"/>
                      <w:lang w:val="fr-FR"/>
                    </w:rPr>
                  </w:pPr>
                </w:p>
                <w:p w:rsidR="000720E9" w:rsidRPr="00DD0FC2" w:rsidRDefault="000720E9" w:rsidP="00CA5FFE">
                  <w:pPr>
                    <w:rPr>
                      <w:sz w:val="22"/>
                      <w:szCs w:val="22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Zone de texte 6" o:spid="_x0000_s1032" type="#_x0000_t202" style="position:absolute;margin-left:-26.6pt;margin-top:49.2pt;width:513pt;height:5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">
            <v:textbox>
              <w:txbxContent>
                <w:p w:rsidR="000720E9" w:rsidRDefault="000720E9" w:rsidP="00CA5FFE">
                  <w:pPr>
                    <w:rPr>
                      <w:rFonts w:ascii="Arial" w:hAnsi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fr-FR"/>
                    </w:rPr>
                    <w:t>Assister le Chef d’équipe dans ses missions de gestion du service en respectant les normes internes de qualité et de performance définies.</w:t>
                  </w:r>
                </w:p>
                <w:p w:rsidR="000720E9" w:rsidRPr="002F4A3F" w:rsidRDefault="000720E9" w:rsidP="00CA5FFE">
                  <w:pPr>
                    <w:rPr>
                      <w:rFonts w:ascii="Arial" w:hAnsi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fr-FR"/>
                    </w:rPr>
                    <w:t>Remplacer le chef d’équipe lors de ses absences.</w:t>
                  </w:r>
                </w:p>
              </w:txbxContent>
            </v:textbox>
          </v:shape>
        </w:pict>
      </w:r>
      <w:r>
        <w:br w:type="page"/>
      </w:r>
    </w:p>
    <w:p w:rsidR="000720E9" w:rsidRDefault="000720E9" w:rsidP="00CA5FFE">
      <w:r>
        <w:rPr>
          <w:noProof/>
          <w:lang w:val="fr-FR" w:eastAsia="fr-FR"/>
        </w:rPr>
        <w:pict>
          <v:shape id="Zone de texte 10" o:spid="_x0000_s1033" type="#_x0000_t202" style="position:absolute;margin-left:-22.85pt;margin-top:34.8pt;width:513pt;height:88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">
            <v:textbox>
              <w:txbxContent>
                <w:p w:rsidR="000720E9" w:rsidRPr="002F4A3F" w:rsidRDefault="000720E9" w:rsidP="00A87CCA">
                  <w:pPr>
                    <w:rPr>
                      <w:rFonts w:ascii="Arial" w:hAnsi="Arial"/>
                      <w:sz w:val="22"/>
                      <w:szCs w:val="22"/>
                      <w:lang w:val="fr-FR"/>
                    </w:rPr>
                  </w:pPr>
                  <w:r w:rsidRPr="00CE5E99">
                    <w:rPr>
                      <w:rFonts w:ascii="Arial" w:hAnsi="Arial"/>
                      <w:b/>
                      <w:sz w:val="22"/>
                      <w:szCs w:val="22"/>
                      <w:lang w:val="fr-FR"/>
                    </w:rPr>
                    <w:t>A qui rapporte-t-il ?</w:t>
                  </w:r>
                  <w:r w:rsidRPr="00CE5E99">
                    <w:rPr>
                      <w:rFonts w:ascii="Arial" w:hAnsi="Arial"/>
                      <w:sz w:val="22"/>
                      <w:szCs w:val="22"/>
                      <w:lang w:val="fr-FR"/>
                    </w:rPr>
                    <w:t> </w:t>
                  </w:r>
                  <w:r>
                    <w:rPr>
                      <w:rFonts w:ascii="Arial" w:hAnsi="Arial"/>
                      <w:sz w:val="22"/>
                      <w:szCs w:val="22"/>
                      <w:lang w:val="fr-FR"/>
                    </w:rPr>
                    <w:t xml:space="preserve">Au </w:t>
                  </w:r>
                  <w:r w:rsidRPr="002F4A3F">
                    <w:rPr>
                      <w:rFonts w:ascii="Arial" w:hAnsi="Arial"/>
                      <w:sz w:val="22"/>
                      <w:szCs w:val="22"/>
                      <w:lang w:val="fr-FR"/>
                    </w:rPr>
                    <w:t xml:space="preserve">Chef d’Equipe </w:t>
                  </w:r>
                  <w:r>
                    <w:rPr>
                      <w:rFonts w:ascii="Arial" w:hAnsi="Arial"/>
                      <w:sz w:val="22"/>
                      <w:szCs w:val="22"/>
                      <w:lang w:val="fr-FR"/>
                    </w:rPr>
                    <w:t>Pap acc et au Responsable Pap acc.</w:t>
                  </w:r>
                  <w:r w:rsidRPr="002F4A3F">
                    <w:rPr>
                      <w:rFonts w:ascii="Arial" w:hAnsi="Arial"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0720E9" w:rsidRDefault="000720E9" w:rsidP="0068768A">
                  <w:pPr>
                    <w:rPr>
                      <w:rFonts w:ascii="Arial" w:hAnsi="Arial"/>
                      <w:sz w:val="22"/>
                      <w:szCs w:val="22"/>
                      <w:lang w:val="fr-FR"/>
                    </w:rPr>
                  </w:pPr>
                  <w:r w:rsidRPr="00CE5E99">
                    <w:rPr>
                      <w:rFonts w:ascii="Arial" w:hAnsi="Arial"/>
                      <w:b/>
                      <w:sz w:val="22"/>
                      <w:szCs w:val="22"/>
                      <w:lang w:val="fr-FR"/>
                    </w:rPr>
                    <w:t>Qui lui reporte ?</w:t>
                  </w:r>
                  <w:r>
                    <w:rPr>
                      <w:rFonts w:ascii="Arial" w:hAnsi="Arial"/>
                      <w:sz w:val="22"/>
                      <w:szCs w:val="22"/>
                      <w:lang w:val="fr-FR"/>
                    </w:rPr>
                    <w:t> Fonctionnellement, les opérateurs du service.</w:t>
                  </w:r>
                </w:p>
                <w:p w:rsidR="000720E9" w:rsidRPr="00CE5E99" w:rsidRDefault="000720E9" w:rsidP="0068768A">
                  <w:pPr>
                    <w:rPr>
                      <w:rFonts w:ascii="Arial" w:hAnsi="Arial"/>
                      <w:sz w:val="22"/>
                      <w:szCs w:val="22"/>
                      <w:lang w:val="fr-FR"/>
                    </w:rPr>
                  </w:pPr>
                </w:p>
                <w:p w:rsidR="000720E9" w:rsidRDefault="000720E9" w:rsidP="00C1295A">
                  <w:pPr>
                    <w:rPr>
                      <w:rFonts w:ascii="Arial" w:hAnsi="Arial"/>
                      <w:sz w:val="22"/>
                      <w:szCs w:val="22"/>
                      <w:lang w:val="fr-FR"/>
                    </w:rPr>
                  </w:pPr>
                  <w:r w:rsidRPr="00CE5E99">
                    <w:rPr>
                      <w:rFonts w:ascii="Arial" w:hAnsi="Arial"/>
                      <w:sz w:val="22"/>
                      <w:szCs w:val="22"/>
                      <w:lang w:val="fr-FR"/>
                    </w:rPr>
                    <w:t>Quels sont ses collaborateurs dir</w:t>
                  </w:r>
                  <w:r>
                    <w:rPr>
                      <w:rFonts w:ascii="Arial" w:hAnsi="Arial"/>
                      <w:sz w:val="22"/>
                      <w:szCs w:val="22"/>
                      <w:lang w:val="fr-FR"/>
                    </w:rPr>
                    <w:t>ects au sein du département ? tous les collaborateurs du Centre de Distribution</w:t>
                  </w:r>
                </w:p>
                <w:p w:rsidR="000720E9" w:rsidRPr="002F4A3F" w:rsidRDefault="000720E9" w:rsidP="00C1295A">
                  <w:pPr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fr-FR"/>
                    </w:rPr>
                    <w:t>Autres : la direction</w:t>
                  </w:r>
                </w:p>
                <w:p w:rsidR="000720E9" w:rsidRPr="002F4A3F" w:rsidRDefault="000720E9" w:rsidP="00CA5FFE">
                  <w:pPr>
                    <w:rPr>
                      <w:sz w:val="22"/>
                      <w:szCs w:val="22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Zone de texte 4" o:spid="_x0000_s1034" type="#_x0000_t202" style="position:absolute;margin-left:-23.25pt;margin-top:245.15pt;width:513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" fillcolor="gray">
            <v:textbox>
              <w:txbxContent>
                <w:p w:rsidR="000720E9" w:rsidRDefault="000720E9" w:rsidP="00CA5FFE">
                  <w:pPr>
                    <w:pStyle w:val="Heading2"/>
                  </w:pPr>
                  <w:r>
                    <w:t>PROFIL RECHERCHE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Zone de texte 5" o:spid="_x0000_s1035" type="#_x0000_t202" style="position:absolute;margin-left:-23.6pt;margin-top:271.75pt;width:513pt;height:260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">
            <v:textbox>
              <w:txbxContent>
                <w:p w:rsidR="000720E9" w:rsidRDefault="000720E9" w:rsidP="001D6BEE">
                  <w:pPr>
                    <w:rPr>
                      <w:rFonts w:ascii="Arial" w:hAnsi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Formation initiale souhaitée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: Bac + 2</w:t>
                  </w:r>
                </w:p>
                <w:p w:rsidR="000720E9" w:rsidRDefault="000720E9" w:rsidP="001D6BEE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0720E9" w:rsidRDefault="000720E9" w:rsidP="001D6BEE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Expérience (type et durée)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 :</w:t>
                  </w:r>
                  <w:r>
                    <w:rPr>
                      <w:rFonts w:ascii="Arial" w:hAnsi="Arial"/>
                      <w:sz w:val="22"/>
                      <w:szCs w:val="22"/>
                      <w:lang w:val="fr-FR"/>
                    </w:rPr>
                    <w:t xml:space="preserve"> 2 ans d’expérience au sein d’une plate-forme de distribution</w:t>
                  </w:r>
                </w:p>
                <w:p w:rsidR="000720E9" w:rsidRDefault="000720E9" w:rsidP="001D6BE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0720E9" w:rsidRDefault="000720E9" w:rsidP="001D6BEE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Compétences professionnelles (connaissance, savoir-faire)</w:t>
                  </w:r>
                </w:p>
                <w:p w:rsidR="000720E9" w:rsidRDefault="000720E9" w:rsidP="001D6BEE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A57B14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Indispensable : maîtrise des outils informatiques : Excel, Réflex</w:t>
                  </w:r>
                </w:p>
                <w:p w:rsidR="000720E9" w:rsidRPr="00A57B14" w:rsidRDefault="000720E9" w:rsidP="001D6BEE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Aptitude cariste (si possible CACES 1-3-5)</w:t>
                  </w:r>
                </w:p>
                <w:p w:rsidR="000720E9" w:rsidRDefault="000720E9" w:rsidP="001D6BEE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  <w:p w:rsidR="000720E9" w:rsidRDefault="000720E9" w:rsidP="001D6BEE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Compétences personnelles requises (savoir-être)</w:t>
                  </w:r>
                </w:p>
                <w:p w:rsidR="000720E9" w:rsidRDefault="000720E9" w:rsidP="00A57B14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Bonnes qualités relationnelles</w:t>
                  </w:r>
                </w:p>
                <w:p w:rsidR="000720E9" w:rsidRDefault="000720E9" w:rsidP="00A57B14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Organisation et rigueur</w:t>
                  </w:r>
                </w:p>
                <w:p w:rsidR="000720E9" w:rsidRDefault="000720E9" w:rsidP="00A57B14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Disponibilité : être à l’écoute de ses collaborateurs</w:t>
                  </w:r>
                  <w:bookmarkStart w:id="0" w:name="_GoBack"/>
                  <w:bookmarkEnd w:id="0"/>
                </w:p>
                <w:p w:rsidR="000720E9" w:rsidRPr="006226A3" w:rsidRDefault="000720E9" w:rsidP="00A57B14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Travail en équipe</w:t>
                  </w:r>
                </w:p>
                <w:p w:rsidR="000720E9" w:rsidRDefault="000720E9" w:rsidP="001D6BEE">
                  <w:pPr>
                    <w:pStyle w:val="ListParagraph"/>
                    <w:rPr>
                      <w:rFonts w:ascii="Arial" w:hAnsi="Arial"/>
                      <w:sz w:val="22"/>
                      <w:szCs w:val="22"/>
                      <w:lang w:val="fr-FR"/>
                    </w:rPr>
                  </w:pPr>
                </w:p>
                <w:p w:rsidR="000720E9" w:rsidRDefault="000720E9" w:rsidP="001D6BEE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fr-FR"/>
                    </w:rPr>
                    <w:t>Langues étrangères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 </w:t>
                  </w:r>
                </w:p>
                <w:p w:rsidR="000720E9" w:rsidRPr="00DD0FC2" w:rsidRDefault="000720E9" w:rsidP="00CA5FFE">
                  <w:pPr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Zone de texte 9" o:spid="_x0000_s1036" type="#_x0000_t202" style="position:absolute;margin-left:-22.5pt;margin-top:8.15pt;width:513pt;height:2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" fillcolor="gray">
            <v:textbox>
              <w:txbxContent>
                <w:p w:rsidR="000720E9" w:rsidRDefault="000720E9" w:rsidP="00CA5FFE">
                  <w:pPr>
                    <w:jc w:val="center"/>
                    <w:rPr>
                      <w:rFonts w:ascii="Arial" w:hAnsi="Arial"/>
                      <w:b/>
                      <w:color w:val="FFFFFF"/>
                      <w:sz w:val="20"/>
                      <w:lang w:val="fr-FR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lang w:val="fr-FR"/>
                    </w:rPr>
                    <w:t>RELATIONS HIERARCHIQUES AU SEIN DU DEPARTEMENT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Zone de texte 13" o:spid="_x0000_s1037" type="#_x0000_t202" style="position:absolute;margin-left:-22.5pt;margin-top:128.9pt;width:513pt;height:2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" fillcolor="gray">
            <v:textbox>
              <w:txbxContent>
                <w:p w:rsidR="000720E9" w:rsidRDefault="000720E9" w:rsidP="00CA5FFE">
                  <w:pPr>
                    <w:jc w:val="center"/>
                    <w:rPr>
                      <w:rFonts w:ascii="Arial" w:hAnsi="Arial"/>
                      <w:b/>
                      <w:color w:val="FFFFFF"/>
                      <w:sz w:val="20"/>
                      <w:lang w:val="fr-FR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lang w:val="fr-FR"/>
                    </w:rPr>
                    <w:t>CONTACTS EN DEHORS DU DEPARTEMENT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Zone de texte 14" o:spid="_x0000_s1038" type="#_x0000_t202" style="position:absolute;margin-left:-22.5pt;margin-top:155.9pt;width:513pt;height:63.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">
            <v:textbox>
              <w:txbxContent>
                <w:p w:rsidR="000720E9" w:rsidRDefault="000720E9" w:rsidP="00C1295A">
                  <w:pPr>
                    <w:rPr>
                      <w:rFonts w:ascii="Arial" w:hAnsi="Arial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fr-FR"/>
                    </w:rPr>
                    <w:t>Tous</w:t>
                  </w:r>
                  <w:r w:rsidRPr="00C32A05">
                    <w:rPr>
                      <w:rFonts w:ascii="Arial" w:hAnsi="Arial"/>
                      <w:sz w:val="22"/>
                      <w:szCs w:val="22"/>
                      <w:lang w:val="fr-FR"/>
                    </w:rPr>
                    <w:t xml:space="preserve"> les Services de la plate-forme DIOR Blois : (quais, matières premières, réceptions, ctrl qualité, Sce retour réseau, emballage)</w:t>
                  </w:r>
                  <w:r>
                    <w:rPr>
                      <w:rFonts w:ascii="Arial" w:hAnsi="Arial"/>
                      <w:sz w:val="22"/>
                      <w:szCs w:val="22"/>
                      <w:lang w:val="fr-FR"/>
                    </w:rPr>
                    <w:t xml:space="preserve"> et l’ADV</w:t>
                  </w:r>
                </w:p>
                <w:p w:rsidR="000720E9" w:rsidRDefault="000720E9" w:rsidP="00CA5FFE">
                  <w:pPr>
                    <w:rPr>
                      <w:sz w:val="22"/>
                      <w:szCs w:val="22"/>
                      <w:lang w:val="fr-FR"/>
                    </w:rPr>
                  </w:pPr>
                </w:p>
                <w:p w:rsidR="000720E9" w:rsidRPr="002F4A3F" w:rsidRDefault="000720E9" w:rsidP="00391AC8">
                  <w:pPr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fr-FR"/>
                    </w:rPr>
                    <w:t>Services Autres Blois : Paris +Italie -Allemagne</w:t>
                  </w:r>
                </w:p>
                <w:p w:rsidR="000720E9" w:rsidRPr="002F4A3F" w:rsidRDefault="000720E9" w:rsidP="00CA5FFE">
                  <w:pPr>
                    <w:rPr>
                      <w:sz w:val="22"/>
                      <w:szCs w:val="22"/>
                      <w:lang w:val="fr-FR"/>
                    </w:rPr>
                  </w:pPr>
                </w:p>
              </w:txbxContent>
            </v:textbox>
          </v:shape>
        </w:pict>
      </w:r>
    </w:p>
    <w:sectPr w:rsidR="000720E9" w:rsidSect="00E449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E9" w:rsidRDefault="000720E9" w:rsidP="00CA5FFE">
      <w:r>
        <w:separator/>
      </w:r>
    </w:p>
  </w:endnote>
  <w:endnote w:type="continuationSeparator" w:id="0">
    <w:p w:rsidR="000720E9" w:rsidRDefault="000720E9" w:rsidP="00CA5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E9" w:rsidRDefault="000720E9" w:rsidP="00CA5FFE">
      <w:r>
        <w:separator/>
      </w:r>
    </w:p>
  </w:footnote>
  <w:footnote w:type="continuationSeparator" w:id="0">
    <w:p w:rsidR="000720E9" w:rsidRDefault="000720E9" w:rsidP="00CA5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E9" w:rsidRDefault="000720E9" w:rsidP="00CA5FFE">
    <w:pPr>
      <w:pStyle w:val="Header"/>
      <w:jc w:val="center"/>
    </w:pPr>
    <w:r w:rsidRPr="00E321E0">
      <w:rPr>
        <w:rFonts w:ascii="Arial" w:hAnsi="Arial" w:cs="Arial"/>
        <w:noProof/>
        <w:sz w:val="32"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6" type="#_x0000_t75" style="width:144.75pt;height:34.5pt;visibility:visible">
          <v:imagedata r:id="rId1" o:title=""/>
        </v:shape>
      </w:pict>
    </w:r>
  </w:p>
  <w:p w:rsidR="000720E9" w:rsidRDefault="00072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8B3"/>
    <w:multiLevelType w:val="hybridMultilevel"/>
    <w:tmpl w:val="ED8CB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072C0"/>
    <w:multiLevelType w:val="hybridMultilevel"/>
    <w:tmpl w:val="ED5EB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C6938"/>
    <w:multiLevelType w:val="hybridMultilevel"/>
    <w:tmpl w:val="9B6AA7AC"/>
    <w:lvl w:ilvl="0" w:tplc="78827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805B0A"/>
    <w:multiLevelType w:val="hybridMultilevel"/>
    <w:tmpl w:val="D7569174"/>
    <w:lvl w:ilvl="0" w:tplc="8F7C2ED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950C39"/>
    <w:multiLevelType w:val="hybridMultilevel"/>
    <w:tmpl w:val="2244F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22DAC"/>
    <w:multiLevelType w:val="hybridMultilevel"/>
    <w:tmpl w:val="785E1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F0C39"/>
    <w:multiLevelType w:val="hybridMultilevel"/>
    <w:tmpl w:val="09C88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FFE"/>
    <w:rsid w:val="000720E9"/>
    <w:rsid w:val="001618A1"/>
    <w:rsid w:val="00187F53"/>
    <w:rsid w:val="001D6BEE"/>
    <w:rsid w:val="00290BB9"/>
    <w:rsid w:val="002F4A3F"/>
    <w:rsid w:val="00326771"/>
    <w:rsid w:val="00391AC8"/>
    <w:rsid w:val="006226A3"/>
    <w:rsid w:val="0068768A"/>
    <w:rsid w:val="006970E6"/>
    <w:rsid w:val="00785BF6"/>
    <w:rsid w:val="00846AF0"/>
    <w:rsid w:val="00877C61"/>
    <w:rsid w:val="0089561A"/>
    <w:rsid w:val="008C42A1"/>
    <w:rsid w:val="009125C4"/>
    <w:rsid w:val="00A57B14"/>
    <w:rsid w:val="00A87CCA"/>
    <w:rsid w:val="00A906AA"/>
    <w:rsid w:val="00AC28CB"/>
    <w:rsid w:val="00AF1694"/>
    <w:rsid w:val="00BC5B19"/>
    <w:rsid w:val="00C1295A"/>
    <w:rsid w:val="00C32A05"/>
    <w:rsid w:val="00C823D0"/>
    <w:rsid w:val="00CA5FFE"/>
    <w:rsid w:val="00CE5E99"/>
    <w:rsid w:val="00D67F99"/>
    <w:rsid w:val="00DC0D64"/>
    <w:rsid w:val="00DD0FC2"/>
    <w:rsid w:val="00E321E0"/>
    <w:rsid w:val="00E449D8"/>
    <w:rsid w:val="00EB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FFE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5FFE"/>
    <w:pPr>
      <w:keepNext/>
      <w:jc w:val="center"/>
      <w:outlineLvl w:val="1"/>
    </w:pPr>
    <w:rPr>
      <w:rFonts w:ascii="Arial" w:hAnsi="Arial"/>
      <w:b/>
      <w:bCs/>
      <w:color w:val="FFFFFF"/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A5FFE"/>
    <w:rPr>
      <w:rFonts w:ascii="Arial" w:hAnsi="Arial" w:cs="Times New Roman"/>
      <w:b/>
      <w:bCs/>
      <w:color w:val="FFFFFF"/>
      <w:sz w:val="24"/>
      <w:szCs w:val="24"/>
    </w:rPr>
  </w:style>
  <w:style w:type="paragraph" w:styleId="Header">
    <w:name w:val="header"/>
    <w:basedOn w:val="Normal"/>
    <w:link w:val="HeaderChar"/>
    <w:uiPriority w:val="99"/>
    <w:rsid w:val="00CA5F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5F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5F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5F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5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F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D6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</Words>
  <Characters>33</Characters>
  <Application>Microsoft Office Outlook</Application>
  <DocSecurity>0</DocSecurity>
  <Lines>0</Lines>
  <Paragraphs>0</Paragraphs>
  <ScaleCrop>false</ScaleCrop>
  <Company>Christian Dior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JACQUE-FELIX</dc:creator>
  <cp:keywords/>
  <dc:description/>
  <cp:lastModifiedBy>Yohann MARCHAL</cp:lastModifiedBy>
  <cp:revision>5</cp:revision>
  <dcterms:created xsi:type="dcterms:W3CDTF">2014-06-02T09:44:00Z</dcterms:created>
  <dcterms:modified xsi:type="dcterms:W3CDTF">2014-06-12T10:47:00Z</dcterms:modified>
</cp:coreProperties>
</file>